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5F" w:rsidRDefault="0029035F" w:rsidP="00341872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9E0343">
        <w:rPr>
          <w:rFonts w:ascii="Comic Sans MS" w:hAnsi="Comic Sans MS"/>
          <w:sz w:val="24"/>
          <w:szCs w:val="24"/>
        </w:rPr>
        <w:t>SINTESI DEI RISULTATI DELLE VERIFICHE  -  1° Quadrimestre</w:t>
      </w:r>
    </w:p>
    <w:p w:rsidR="0029035F" w:rsidRDefault="0029035F" w:rsidP="0029035F">
      <w:pPr>
        <w:ind w:left="42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Classe PRIMA Sez. B n° totale alunni 20</w:t>
      </w:r>
    </w:p>
    <w:p w:rsidR="0029035F" w:rsidRPr="003F4A23" w:rsidRDefault="0029035F" w:rsidP="0029035F">
      <w:pPr>
        <w:ind w:left="42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Materia: </w:t>
      </w:r>
      <w:r w:rsidRPr="003F4A23">
        <w:rPr>
          <w:rFonts w:ascii="Comic Sans MS" w:hAnsi="Comic Sans MS"/>
          <w:b/>
          <w:sz w:val="24"/>
          <w:szCs w:val="24"/>
        </w:rPr>
        <w:t>MATEMATICA</w:t>
      </w:r>
    </w:p>
    <w:p w:rsidR="0029035F" w:rsidRDefault="0029035F" w:rsidP="0029035F">
      <w:pPr>
        <w:ind w:left="420"/>
        <w:jc w:val="center"/>
        <w:rPr>
          <w:rFonts w:ascii="Comic Sans MS" w:hAnsi="Comic Sans MS"/>
          <w:sz w:val="24"/>
          <w:szCs w:val="24"/>
        </w:rPr>
      </w:pPr>
    </w:p>
    <w:p w:rsidR="0029035F" w:rsidRPr="00341872" w:rsidRDefault="0029035F" w:rsidP="003F4A23">
      <w:pPr>
        <w:rPr>
          <w:rFonts w:ascii="Comic Sans MS" w:hAnsi="Comic Sans MS"/>
          <w:b/>
          <w:sz w:val="24"/>
          <w:szCs w:val="24"/>
        </w:rPr>
      </w:pPr>
      <w:r w:rsidRPr="00341872">
        <w:rPr>
          <w:rFonts w:ascii="Comic Sans MS" w:hAnsi="Comic Sans MS"/>
          <w:b/>
          <w:sz w:val="24"/>
          <w:szCs w:val="24"/>
        </w:rPr>
        <w:t>COMPETENZA CHIAVE:</w:t>
      </w:r>
    </w:p>
    <w:p w:rsidR="00341872" w:rsidRDefault="00341872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Competenza matematica</w:t>
      </w:r>
    </w:p>
    <w:p w:rsidR="0029035F" w:rsidRPr="003F4A23" w:rsidRDefault="0029035F" w:rsidP="003F4A23">
      <w:pPr>
        <w:rPr>
          <w:rFonts w:ascii="Comic Sans MS" w:hAnsi="Comic Sans MS"/>
          <w:b/>
          <w:sz w:val="24"/>
          <w:szCs w:val="24"/>
        </w:rPr>
      </w:pPr>
      <w:r w:rsidRPr="003F4A23">
        <w:rPr>
          <w:rFonts w:ascii="Comic Sans MS" w:hAnsi="Comic Sans MS"/>
          <w:b/>
          <w:sz w:val="24"/>
          <w:szCs w:val="24"/>
        </w:rPr>
        <w:t xml:space="preserve">COMPETENZA DISCIPLINARE: </w:t>
      </w:r>
    </w:p>
    <w:p w:rsidR="00341872" w:rsidRDefault="003F4A23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341872">
        <w:rPr>
          <w:rFonts w:ascii="Comic Sans MS" w:hAnsi="Comic Sans MS"/>
          <w:sz w:val="24"/>
          <w:szCs w:val="24"/>
        </w:rPr>
        <w:t>ssegna ad ogni oggetto che conta un numero d’ordine, riconosce che il numero assegnato all’ultimo oggetto contato costituisce il numero totale degli oggetti considerati.</w:t>
      </w:r>
    </w:p>
    <w:p w:rsidR="003F4A23" w:rsidRDefault="003F4A23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Riconosce nell’ambito della sua esperienza numerica i numeri naturali</w:t>
      </w:r>
    </w:p>
    <w:p w:rsidR="0029035F" w:rsidRDefault="0029035F" w:rsidP="003F4A23">
      <w:pPr>
        <w:rPr>
          <w:rFonts w:ascii="Comic Sans MS" w:hAnsi="Comic Sans MS"/>
          <w:b/>
          <w:sz w:val="24"/>
          <w:szCs w:val="24"/>
        </w:rPr>
      </w:pPr>
      <w:r w:rsidRPr="0029035F">
        <w:rPr>
          <w:rFonts w:ascii="Comic Sans MS" w:hAnsi="Comic Sans MS"/>
          <w:b/>
          <w:sz w:val="24"/>
          <w:szCs w:val="24"/>
        </w:rPr>
        <w:t>Conoscenza:</w:t>
      </w:r>
    </w:p>
    <w:p w:rsidR="003F4A23" w:rsidRDefault="003F4A23" w:rsidP="0029035F">
      <w:pPr>
        <w:ind w:left="420"/>
        <w:rPr>
          <w:rFonts w:ascii="Comic Sans MS" w:hAnsi="Comic Sans MS"/>
          <w:sz w:val="24"/>
          <w:szCs w:val="24"/>
        </w:rPr>
      </w:pPr>
      <w:r w:rsidRPr="003F4A23">
        <w:rPr>
          <w:rFonts w:ascii="Comic Sans MS" w:hAnsi="Comic Sans MS"/>
          <w:sz w:val="24"/>
          <w:szCs w:val="24"/>
        </w:rPr>
        <w:t xml:space="preserve">I numeri naturali nei loro aspetti ordinali e cardinali. </w:t>
      </w:r>
    </w:p>
    <w:p w:rsidR="003F4A23" w:rsidRPr="003F4A23" w:rsidRDefault="003F4A23" w:rsidP="0029035F">
      <w:pPr>
        <w:ind w:left="420"/>
        <w:rPr>
          <w:rFonts w:ascii="Comic Sans MS" w:hAnsi="Comic Sans MS"/>
          <w:b/>
          <w:sz w:val="24"/>
          <w:szCs w:val="24"/>
        </w:rPr>
      </w:pPr>
      <w:r w:rsidRPr="003F4A23">
        <w:rPr>
          <w:rFonts w:ascii="Comic Sans MS" w:hAnsi="Comic Sans MS"/>
          <w:sz w:val="24"/>
          <w:szCs w:val="24"/>
        </w:rPr>
        <w:t>Concetto di maggiore, minore, uguale.</w:t>
      </w:r>
    </w:p>
    <w:p w:rsidR="0029035F" w:rsidRPr="0029035F" w:rsidRDefault="0029035F" w:rsidP="003F4A23">
      <w:pPr>
        <w:rPr>
          <w:rFonts w:ascii="Comic Sans MS" w:hAnsi="Comic Sans MS"/>
          <w:b/>
          <w:sz w:val="24"/>
          <w:szCs w:val="24"/>
        </w:rPr>
      </w:pPr>
      <w:r w:rsidRPr="0029035F">
        <w:rPr>
          <w:rFonts w:ascii="Comic Sans MS" w:hAnsi="Comic Sans MS"/>
          <w:b/>
          <w:sz w:val="24"/>
          <w:szCs w:val="24"/>
        </w:rPr>
        <w:t>Abilità:</w:t>
      </w:r>
    </w:p>
    <w:p w:rsidR="0029035F" w:rsidRPr="003F4A23" w:rsidRDefault="003F4A23" w:rsidP="0029035F">
      <w:pPr>
        <w:ind w:left="420"/>
        <w:rPr>
          <w:rFonts w:ascii="Comic Sans MS" w:hAnsi="Comic Sans MS"/>
          <w:sz w:val="24"/>
          <w:szCs w:val="24"/>
        </w:rPr>
      </w:pPr>
      <w:r w:rsidRPr="003F4A23">
        <w:rPr>
          <w:rFonts w:ascii="Comic Sans MS" w:hAnsi="Comic Sans MS"/>
          <w:sz w:val="24"/>
          <w:szCs w:val="24"/>
        </w:rPr>
        <w:t>Usare il numero per contare, confrontare e ordinare raggruppamenti di oggetti.</w:t>
      </w:r>
    </w:p>
    <w:p w:rsidR="003F4A23" w:rsidRPr="003F4A23" w:rsidRDefault="003F4A23" w:rsidP="0029035F">
      <w:pPr>
        <w:ind w:left="420"/>
        <w:rPr>
          <w:rFonts w:ascii="Comic Sans MS" w:hAnsi="Comic Sans MS"/>
          <w:sz w:val="24"/>
          <w:szCs w:val="24"/>
        </w:rPr>
      </w:pPr>
      <w:r w:rsidRPr="003F4A23">
        <w:rPr>
          <w:rFonts w:ascii="Comic Sans MS" w:hAnsi="Comic Sans MS"/>
          <w:sz w:val="24"/>
          <w:szCs w:val="24"/>
        </w:rPr>
        <w:t>Leggere e scrivere numeri naturali sia in cifre, sia in parole.</w:t>
      </w:r>
    </w:p>
    <w:p w:rsidR="0029035F" w:rsidRDefault="0029035F" w:rsidP="0029035F">
      <w:pPr>
        <w:ind w:left="420"/>
        <w:rPr>
          <w:rFonts w:ascii="Comic Sans MS" w:hAnsi="Comic Sans MS"/>
          <w:sz w:val="24"/>
          <w:szCs w:val="24"/>
        </w:rPr>
      </w:pPr>
    </w:p>
    <w:p w:rsidR="0029035F" w:rsidRDefault="0029035F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Alunni valutati con 10</w:t>
      </w:r>
      <w:r w:rsidR="00E336C8">
        <w:rPr>
          <w:rFonts w:ascii="Comic Sans MS" w:hAnsi="Comic Sans MS"/>
          <w:sz w:val="24"/>
          <w:szCs w:val="24"/>
        </w:rPr>
        <w:t xml:space="preserve"> - 15</w:t>
      </w:r>
    </w:p>
    <w:p w:rsidR="0029035F" w:rsidRDefault="0029035F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Con 9</w:t>
      </w:r>
      <w:r w:rsidR="00E336C8">
        <w:rPr>
          <w:rFonts w:ascii="Comic Sans MS" w:hAnsi="Comic Sans MS"/>
          <w:sz w:val="24"/>
          <w:szCs w:val="24"/>
        </w:rPr>
        <w:t xml:space="preserve"> - 1</w:t>
      </w:r>
    </w:p>
    <w:p w:rsidR="0029035F" w:rsidRDefault="0029035F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Con 8</w:t>
      </w:r>
      <w:r w:rsidR="00D67EA7">
        <w:rPr>
          <w:rFonts w:ascii="Comic Sans MS" w:hAnsi="Comic Sans MS"/>
          <w:sz w:val="24"/>
          <w:szCs w:val="24"/>
        </w:rPr>
        <w:t xml:space="preserve">  -0</w:t>
      </w:r>
    </w:p>
    <w:p w:rsidR="0029035F" w:rsidRDefault="00E336C8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Con 7 - 0</w:t>
      </w:r>
    </w:p>
    <w:p w:rsidR="0029035F" w:rsidRDefault="00E336C8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Con 6 - 0</w:t>
      </w:r>
    </w:p>
    <w:p w:rsidR="0029035F" w:rsidRDefault="0029035F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Con 5………..</w:t>
      </w:r>
    </w:p>
    <w:p w:rsidR="0029035F" w:rsidRDefault="0029035F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Prove differenziate n°…… Esito……</w:t>
      </w:r>
      <w:r w:rsidR="00D67EA7">
        <w:rPr>
          <w:rFonts w:ascii="Comic Sans MS" w:hAnsi="Comic Sans MS"/>
          <w:sz w:val="24"/>
          <w:szCs w:val="24"/>
        </w:rPr>
        <w:t>assenti 4</w:t>
      </w:r>
    </w:p>
    <w:p w:rsidR="0029035F" w:rsidRDefault="0029035F" w:rsidP="0029035F">
      <w:pPr>
        <w:ind w:left="420"/>
        <w:rPr>
          <w:rFonts w:ascii="Comic Sans MS" w:hAnsi="Comic Sans MS"/>
          <w:sz w:val="24"/>
          <w:szCs w:val="24"/>
        </w:rPr>
      </w:pPr>
    </w:p>
    <w:p w:rsidR="0029035F" w:rsidRDefault="0029035F" w:rsidP="0029035F"/>
    <w:p w:rsidR="0029035F" w:rsidRDefault="0029035F"/>
    <w:sectPr w:rsidR="0029035F" w:rsidSect="00021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341872"/>
    <w:rsid w:val="00021D13"/>
    <w:rsid w:val="000D70F6"/>
    <w:rsid w:val="001B7FF3"/>
    <w:rsid w:val="0029035F"/>
    <w:rsid w:val="00341872"/>
    <w:rsid w:val="00376137"/>
    <w:rsid w:val="003D1913"/>
    <w:rsid w:val="003F4A23"/>
    <w:rsid w:val="00721640"/>
    <w:rsid w:val="007975C0"/>
    <w:rsid w:val="008670FA"/>
    <w:rsid w:val="00881BA4"/>
    <w:rsid w:val="00956C22"/>
    <w:rsid w:val="00BF5701"/>
    <w:rsid w:val="00C02438"/>
    <w:rsid w:val="00C4138E"/>
    <w:rsid w:val="00D67EA7"/>
    <w:rsid w:val="00DC008F"/>
    <w:rsid w:val="00E336C8"/>
    <w:rsid w:val="00F73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70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ovanni\Desktop\SINTESI%20DEI%20RISULTATI%20DELLE%20VERIFICH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SINTESI DEI RISULTATI DELLE VERIFICHE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3</cp:revision>
  <dcterms:created xsi:type="dcterms:W3CDTF">2016-02-08T17:49:00Z</dcterms:created>
  <dcterms:modified xsi:type="dcterms:W3CDTF">2016-02-27T18:59:00Z</dcterms:modified>
</cp:coreProperties>
</file>