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AF" w:rsidRDefault="00457AAF">
      <w:pPr>
        <w:keepNext/>
        <w:keepLines/>
        <w:spacing w:after="94" w:line="251" w:lineRule="auto"/>
        <w:ind w:left="10" w:right="-11" w:hanging="10"/>
        <w:jc w:val="right"/>
        <w:rPr>
          <w:rFonts w:ascii="Comic Sans MS" w:hAnsi="Comic Sans MS" w:cs="Comic Sans MS"/>
          <w:i/>
          <w:color w:val="000000"/>
          <w:sz w:val="28"/>
          <w:lang w:eastAsia="it-IT"/>
        </w:rPr>
      </w:pPr>
      <w:bookmarkStart w:id="0" w:name="_GoBack"/>
      <w:bookmarkEnd w:id="0"/>
      <w:r>
        <w:rPr>
          <w:rFonts w:ascii="Comic Sans MS" w:hAnsi="Comic Sans MS" w:cs="Comic Sans MS"/>
          <w:i/>
          <w:color w:val="000000"/>
          <w:sz w:val="28"/>
          <w:lang w:eastAsia="it-IT"/>
        </w:rPr>
        <w:t xml:space="preserve">SINTESI DEI RISULTATI DELLE VERIFICHE – 2° Quadrimestre </w:t>
      </w:r>
    </w:p>
    <w:p w:rsidR="00457AAF" w:rsidRDefault="00457AAF">
      <w:pPr>
        <w:spacing w:after="302" w:line="251" w:lineRule="auto"/>
        <w:ind w:left="536"/>
        <w:jc w:val="center"/>
      </w:pPr>
      <w:r>
        <w:rPr>
          <w:rFonts w:ascii="Comic Sans MS" w:hAnsi="Comic Sans MS" w:cs="Comic Sans MS"/>
          <w:color w:val="000000"/>
          <w:sz w:val="16"/>
          <w:lang w:eastAsia="it-IT"/>
        </w:rPr>
        <w:t xml:space="preserve"> </w:t>
      </w:r>
    </w:p>
    <w:p w:rsidR="00457AAF" w:rsidRDefault="00457AAF">
      <w:pPr>
        <w:spacing w:after="210" w:line="264" w:lineRule="auto"/>
        <w:ind w:left="-5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>
        <w:rPr>
          <w:rFonts w:ascii="Comic Sans MS" w:hAnsi="Comic Sans MS" w:cs="Comic Sans MS"/>
          <w:color w:val="000000"/>
          <w:sz w:val="24"/>
          <w:lang w:eastAsia="it-IT"/>
        </w:rPr>
        <w:t xml:space="preserve">                        Classe     1°    Sez.    E      n° totale alunni    26  </w:t>
      </w:r>
    </w:p>
    <w:p w:rsidR="00457AAF" w:rsidRDefault="00457AAF">
      <w:pPr>
        <w:spacing w:after="124" w:line="264" w:lineRule="auto"/>
        <w:ind w:left="-5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>
        <w:rPr>
          <w:rFonts w:ascii="Comic Sans MS" w:hAnsi="Comic Sans MS" w:cs="Comic Sans MS"/>
          <w:color w:val="000000"/>
          <w:sz w:val="24"/>
          <w:lang w:eastAsia="it-IT"/>
        </w:rPr>
        <w:t xml:space="preserve">                                                Materia: MUSICA          </w:t>
      </w:r>
    </w:p>
    <w:p w:rsidR="00457AAF" w:rsidRDefault="00457AAF">
      <w:pPr>
        <w:spacing w:after="304" w:line="251" w:lineRule="auto"/>
        <w:ind w:left="536"/>
        <w:jc w:val="center"/>
      </w:pPr>
      <w:r>
        <w:rPr>
          <w:rFonts w:ascii="Comic Sans MS" w:hAnsi="Comic Sans MS" w:cs="Comic Sans MS"/>
          <w:color w:val="000000"/>
          <w:sz w:val="16"/>
          <w:lang w:eastAsia="it-IT"/>
        </w:rPr>
        <w:t xml:space="preserve"> </w:t>
      </w:r>
    </w:p>
    <w:p w:rsidR="00457AAF" w:rsidRDefault="00457AAF">
      <w:pPr>
        <w:spacing w:after="210" w:line="264" w:lineRule="auto"/>
        <w:ind w:left="-5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>
        <w:rPr>
          <w:rFonts w:ascii="Comic Sans MS" w:hAnsi="Comic Sans MS" w:cs="Comic Sans MS"/>
          <w:color w:val="000000"/>
          <w:sz w:val="24"/>
          <w:lang w:eastAsia="it-IT"/>
        </w:rPr>
        <w:t xml:space="preserve">COMPETENZA CHIAVE: FUNZIONE LINGUISTICHE - COMUNICATIVE  </w:t>
      </w:r>
    </w:p>
    <w:p w:rsidR="00457AAF" w:rsidRDefault="00457AAF">
      <w:pPr>
        <w:spacing w:after="221" w:line="251" w:lineRule="auto"/>
        <w:rPr>
          <w:rFonts w:ascii="Comic Sans MS" w:hAnsi="Comic Sans MS" w:cs="Comic Sans MS"/>
          <w:color w:val="000000"/>
          <w:sz w:val="24"/>
          <w:lang w:eastAsia="it-IT"/>
        </w:rPr>
      </w:pPr>
      <w:r>
        <w:rPr>
          <w:rFonts w:ascii="Comic Sans MS" w:hAnsi="Comic Sans MS" w:cs="Comic Sans MS"/>
          <w:color w:val="000000"/>
          <w:sz w:val="24"/>
          <w:lang w:eastAsia="it-IT"/>
        </w:rPr>
        <w:t xml:space="preserve"> </w:t>
      </w:r>
    </w:p>
    <w:p w:rsidR="00457AAF" w:rsidRDefault="00457AAF">
      <w:pPr>
        <w:spacing w:after="16" w:line="264" w:lineRule="auto"/>
        <w:ind w:left="-5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>
        <w:rPr>
          <w:rFonts w:ascii="Comic Sans MS" w:hAnsi="Comic Sans MS" w:cs="Comic Sans MS"/>
          <w:color w:val="000000"/>
          <w:sz w:val="24"/>
          <w:lang w:eastAsia="it-IT"/>
        </w:rPr>
        <w:t xml:space="preserve">COMPETENZA DISCIPLINARE: COMPRENDERE CONCETTI FONDAMENTALI E </w:t>
      </w:r>
    </w:p>
    <w:p w:rsidR="00457AAF" w:rsidRDefault="00457AAF">
      <w:pPr>
        <w:spacing w:after="210" w:line="264" w:lineRule="auto"/>
        <w:ind w:left="-5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>
        <w:rPr>
          <w:rFonts w:ascii="Comic Sans MS" w:hAnsi="Comic Sans MS" w:cs="Comic Sans MS"/>
          <w:color w:val="000000"/>
          <w:sz w:val="24"/>
          <w:lang w:eastAsia="it-IT"/>
        </w:rPr>
        <w:t xml:space="preserve">UNIVERSALI DELLA PRODUZIONE MUSICALE </w:t>
      </w:r>
    </w:p>
    <w:p w:rsidR="00457AAF" w:rsidRDefault="00457AAF">
      <w:pPr>
        <w:spacing w:after="223" w:line="251" w:lineRule="auto"/>
        <w:rPr>
          <w:rFonts w:ascii="Comic Sans MS" w:hAnsi="Comic Sans MS" w:cs="Comic Sans MS"/>
          <w:color w:val="000000"/>
          <w:sz w:val="24"/>
          <w:lang w:eastAsia="it-IT"/>
        </w:rPr>
      </w:pPr>
      <w:r>
        <w:rPr>
          <w:rFonts w:ascii="Comic Sans MS" w:hAnsi="Comic Sans MS" w:cs="Comic Sans MS"/>
          <w:color w:val="000000"/>
          <w:sz w:val="24"/>
          <w:lang w:eastAsia="it-IT"/>
        </w:rPr>
        <w:t xml:space="preserve"> </w:t>
      </w:r>
    </w:p>
    <w:p w:rsidR="00457AAF" w:rsidRDefault="00457AAF">
      <w:pPr>
        <w:spacing w:after="221" w:line="251" w:lineRule="auto"/>
        <w:rPr>
          <w:rFonts w:ascii="Comic Sans MS" w:hAnsi="Comic Sans MS" w:cs="Comic Sans MS"/>
          <w:color w:val="000000"/>
          <w:sz w:val="24"/>
          <w:lang w:eastAsia="it-IT"/>
        </w:rPr>
      </w:pPr>
      <w:r>
        <w:rPr>
          <w:rFonts w:ascii="Comic Sans MS" w:hAnsi="Comic Sans MS" w:cs="Comic Sans MS"/>
          <w:color w:val="000000"/>
          <w:sz w:val="24"/>
          <w:lang w:eastAsia="it-IT"/>
        </w:rPr>
        <w:t xml:space="preserve"> </w:t>
      </w:r>
    </w:p>
    <w:p w:rsidR="00457AAF" w:rsidRDefault="00457AAF">
      <w:pPr>
        <w:spacing w:after="210" w:line="264" w:lineRule="auto"/>
        <w:ind w:left="-5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>
        <w:rPr>
          <w:rFonts w:ascii="Comic Sans MS" w:hAnsi="Comic Sans MS" w:cs="Comic Sans MS"/>
          <w:color w:val="000000"/>
          <w:sz w:val="24"/>
          <w:lang w:eastAsia="it-IT"/>
        </w:rPr>
        <w:t xml:space="preserve">Conoscenza: ELEMENTI DI BASE DEL LINGUAGGIO STORICO MUSICALE. </w:t>
      </w:r>
    </w:p>
    <w:p w:rsidR="00457AAF" w:rsidRDefault="00457AAF">
      <w:pPr>
        <w:spacing w:after="223" w:line="251" w:lineRule="auto"/>
        <w:rPr>
          <w:rFonts w:ascii="Comic Sans MS" w:hAnsi="Comic Sans MS" w:cs="Comic Sans MS"/>
          <w:color w:val="000000"/>
          <w:sz w:val="24"/>
          <w:lang w:eastAsia="it-IT"/>
        </w:rPr>
      </w:pPr>
      <w:r>
        <w:rPr>
          <w:rFonts w:ascii="Comic Sans MS" w:hAnsi="Comic Sans MS" w:cs="Comic Sans MS"/>
          <w:color w:val="000000"/>
          <w:sz w:val="24"/>
          <w:lang w:eastAsia="it-IT"/>
        </w:rPr>
        <w:t xml:space="preserve"> </w:t>
      </w:r>
    </w:p>
    <w:p w:rsidR="00457AAF" w:rsidRDefault="00457AAF">
      <w:pPr>
        <w:spacing w:after="221" w:line="251" w:lineRule="auto"/>
        <w:rPr>
          <w:rFonts w:ascii="Comic Sans MS" w:hAnsi="Comic Sans MS" w:cs="Comic Sans MS"/>
          <w:color w:val="000000"/>
          <w:sz w:val="24"/>
          <w:lang w:eastAsia="it-IT"/>
        </w:rPr>
      </w:pPr>
      <w:r>
        <w:rPr>
          <w:rFonts w:ascii="Comic Sans MS" w:hAnsi="Comic Sans MS" w:cs="Comic Sans MS"/>
          <w:color w:val="000000"/>
          <w:sz w:val="24"/>
          <w:lang w:eastAsia="it-IT"/>
        </w:rPr>
        <w:t xml:space="preserve"> </w:t>
      </w:r>
    </w:p>
    <w:p w:rsidR="00457AAF" w:rsidRDefault="00457AAF">
      <w:pPr>
        <w:spacing w:after="210" w:line="264" w:lineRule="auto"/>
        <w:ind w:left="-5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>
        <w:rPr>
          <w:rFonts w:ascii="Comic Sans MS" w:hAnsi="Comic Sans MS" w:cs="Comic Sans MS"/>
          <w:color w:val="000000"/>
          <w:sz w:val="24"/>
          <w:lang w:eastAsia="it-IT"/>
        </w:rPr>
        <w:t>Abilità: COMPRENDE GLI ASPETTI STRUTTURALI E LE FORMAZIONI MUSICALI</w:t>
      </w:r>
    </w:p>
    <w:p w:rsidR="00457AAF" w:rsidRDefault="00457AAF">
      <w:pPr>
        <w:spacing w:after="210" w:line="264" w:lineRule="auto"/>
        <w:ind w:left="-5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>
        <w:rPr>
          <w:rFonts w:ascii="Comic Sans MS" w:hAnsi="Comic Sans MS" w:cs="Comic Sans MS"/>
          <w:color w:val="000000"/>
          <w:sz w:val="24"/>
          <w:lang w:eastAsia="it-IT"/>
        </w:rPr>
        <w:t xml:space="preserve"> (  1° LIVELLO ) </w:t>
      </w:r>
    </w:p>
    <w:p w:rsidR="00457AAF" w:rsidRDefault="00457AAF">
      <w:pPr>
        <w:spacing w:after="224" w:line="251" w:lineRule="auto"/>
        <w:rPr>
          <w:rFonts w:ascii="Comic Sans MS" w:hAnsi="Comic Sans MS" w:cs="Comic Sans MS"/>
          <w:color w:val="000000"/>
          <w:sz w:val="24"/>
          <w:lang w:eastAsia="it-IT"/>
        </w:rPr>
      </w:pPr>
      <w:r>
        <w:rPr>
          <w:rFonts w:ascii="Comic Sans MS" w:hAnsi="Comic Sans MS" w:cs="Comic Sans MS"/>
          <w:color w:val="000000"/>
          <w:sz w:val="24"/>
          <w:lang w:eastAsia="it-IT"/>
        </w:rPr>
        <w:t xml:space="preserve"> </w:t>
      </w:r>
    </w:p>
    <w:p w:rsidR="00457AAF" w:rsidRDefault="00457AAF">
      <w:pPr>
        <w:spacing w:after="210" w:line="264" w:lineRule="auto"/>
        <w:ind w:left="-5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>
        <w:rPr>
          <w:rFonts w:ascii="Comic Sans MS" w:hAnsi="Comic Sans MS" w:cs="Comic Sans MS"/>
          <w:color w:val="000000"/>
          <w:sz w:val="24"/>
          <w:lang w:eastAsia="it-IT"/>
        </w:rPr>
        <w:t>Alunni valutati</w:t>
      </w:r>
    </w:p>
    <w:p w:rsidR="00457AAF" w:rsidRDefault="00457AAF">
      <w:pPr>
        <w:spacing w:after="210" w:line="264" w:lineRule="auto"/>
        <w:ind w:left="-5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>
        <w:rPr>
          <w:rFonts w:ascii="Comic Sans MS" w:hAnsi="Comic Sans MS" w:cs="Comic Sans MS"/>
          <w:color w:val="000000"/>
          <w:sz w:val="24"/>
          <w:lang w:eastAsia="it-IT"/>
        </w:rPr>
        <w:t xml:space="preserve">       Con  10  =   1  </w:t>
      </w:r>
    </w:p>
    <w:p w:rsidR="00457AAF" w:rsidRDefault="00457AAF">
      <w:pPr>
        <w:spacing w:after="0" w:line="412" w:lineRule="auto"/>
        <w:ind w:left="-5" w:right="5904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>
        <w:rPr>
          <w:rFonts w:ascii="Comic Sans MS" w:hAnsi="Comic Sans MS" w:cs="Comic Sans MS"/>
          <w:color w:val="000000"/>
          <w:sz w:val="24"/>
          <w:lang w:eastAsia="it-IT"/>
        </w:rPr>
        <w:t xml:space="preserve">       con   9   =   2 </w:t>
      </w:r>
    </w:p>
    <w:p w:rsidR="00457AAF" w:rsidRDefault="00457AAF">
      <w:pPr>
        <w:spacing w:after="0" w:line="412" w:lineRule="auto"/>
        <w:ind w:left="-5" w:right="5904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>
        <w:rPr>
          <w:rFonts w:ascii="Comic Sans MS" w:hAnsi="Comic Sans MS" w:cs="Comic Sans MS"/>
          <w:color w:val="000000"/>
          <w:sz w:val="24"/>
          <w:lang w:eastAsia="it-IT"/>
        </w:rPr>
        <w:t xml:space="preserve">       con   8   =   8 </w:t>
      </w:r>
    </w:p>
    <w:p w:rsidR="00457AAF" w:rsidRDefault="00457AAF">
      <w:pPr>
        <w:spacing w:after="0" w:line="412" w:lineRule="auto"/>
        <w:ind w:left="-5" w:right="5904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>
        <w:rPr>
          <w:rFonts w:ascii="Comic Sans MS" w:hAnsi="Comic Sans MS" w:cs="Comic Sans MS"/>
          <w:color w:val="000000"/>
          <w:sz w:val="24"/>
          <w:lang w:eastAsia="it-IT"/>
        </w:rPr>
        <w:t xml:space="preserve">       con   7   =   9 </w:t>
      </w:r>
    </w:p>
    <w:p w:rsidR="00457AAF" w:rsidRDefault="00457AAF">
      <w:pPr>
        <w:spacing w:after="0" w:line="412" w:lineRule="auto"/>
        <w:ind w:left="-5" w:right="5904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>
        <w:rPr>
          <w:rFonts w:ascii="Comic Sans MS" w:hAnsi="Comic Sans MS" w:cs="Comic Sans MS"/>
          <w:color w:val="000000"/>
          <w:sz w:val="24"/>
          <w:lang w:eastAsia="it-IT"/>
        </w:rPr>
        <w:t xml:space="preserve">       con   6   =   3  </w:t>
      </w:r>
    </w:p>
    <w:p w:rsidR="00457AAF" w:rsidRDefault="00457AAF">
      <w:pPr>
        <w:spacing w:after="0" w:line="412" w:lineRule="auto"/>
        <w:ind w:left="-5" w:right="5904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>
        <w:rPr>
          <w:rFonts w:ascii="Comic Sans MS" w:hAnsi="Comic Sans MS" w:cs="Comic Sans MS"/>
          <w:color w:val="000000"/>
          <w:sz w:val="24"/>
          <w:lang w:eastAsia="it-IT"/>
        </w:rPr>
        <w:t xml:space="preserve">       con   5   =   3</w:t>
      </w:r>
    </w:p>
    <w:p w:rsidR="00457AAF" w:rsidRDefault="00457AAF">
      <w:r>
        <w:rPr>
          <w:rFonts w:ascii="Comic Sans MS" w:hAnsi="Comic Sans MS" w:cs="Comic Sans MS"/>
          <w:color w:val="000000"/>
          <w:sz w:val="24"/>
          <w:lang w:eastAsia="it-IT"/>
        </w:rPr>
        <w:t>Prove differenziate n° ………… Esito …………….</w:t>
      </w:r>
    </w:p>
    <w:sectPr w:rsidR="00457AAF" w:rsidSect="0055731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AAF" w:rsidRDefault="00457AAF">
      <w:pPr>
        <w:spacing w:after="0" w:line="240" w:lineRule="auto"/>
      </w:pPr>
      <w:r>
        <w:separator/>
      </w:r>
    </w:p>
  </w:endnote>
  <w:endnote w:type="continuationSeparator" w:id="0">
    <w:p w:rsidR="00457AAF" w:rsidRDefault="0045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AAF" w:rsidRDefault="00457A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57AAF" w:rsidRDefault="00457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0CD"/>
    <w:rsid w:val="00022027"/>
    <w:rsid w:val="001730CD"/>
    <w:rsid w:val="001B4CF1"/>
    <w:rsid w:val="004341DA"/>
    <w:rsid w:val="00457AAF"/>
    <w:rsid w:val="0055731C"/>
    <w:rsid w:val="0077453A"/>
    <w:rsid w:val="008975B5"/>
    <w:rsid w:val="00985713"/>
    <w:rsid w:val="009B035F"/>
    <w:rsid w:val="00CA5789"/>
    <w:rsid w:val="00E4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31C"/>
    <w:pPr>
      <w:suppressAutoHyphens/>
      <w:autoSpaceDN w:val="0"/>
      <w:spacing w:after="160" w:line="256" w:lineRule="auto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D'Alessandro</dc:creator>
  <cp:keywords/>
  <dc:description/>
  <cp:lastModifiedBy>Utente</cp:lastModifiedBy>
  <cp:revision>11</cp:revision>
  <dcterms:created xsi:type="dcterms:W3CDTF">2016-05-25T04:40:00Z</dcterms:created>
  <dcterms:modified xsi:type="dcterms:W3CDTF">2016-05-25T06:54:00Z</dcterms:modified>
</cp:coreProperties>
</file>