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E3" w:rsidRPr="00C96D76" w:rsidRDefault="00AF38E3" w:rsidP="00C96D76">
      <w:pPr>
        <w:keepNext/>
        <w:keepLines/>
        <w:suppressAutoHyphens/>
        <w:autoSpaceDN w:val="0"/>
        <w:spacing w:after="94" w:line="254" w:lineRule="auto"/>
        <w:ind w:left="10" w:right="-11" w:hanging="10"/>
        <w:jc w:val="right"/>
        <w:outlineLvl w:val="0"/>
        <w:rPr>
          <w:rFonts w:ascii="Comic Sans MS" w:hAnsi="Comic Sans MS" w:cs="Comic Sans MS"/>
          <w:i/>
          <w:color w:val="000000"/>
          <w:sz w:val="28"/>
          <w:lang w:eastAsia="it-IT"/>
        </w:rPr>
      </w:pPr>
      <w:r w:rsidRPr="00C96D76">
        <w:rPr>
          <w:rFonts w:ascii="Comic Sans MS" w:hAnsi="Comic Sans MS" w:cs="Comic Sans MS"/>
          <w:i/>
          <w:color w:val="000000"/>
          <w:sz w:val="28"/>
          <w:lang w:eastAsia="it-IT"/>
        </w:rPr>
        <w:t xml:space="preserve">SINTESI DEI RISULTATI DELLE VERIFICHE – 2° Quadrimestre </w:t>
      </w:r>
    </w:p>
    <w:p w:rsidR="00AF38E3" w:rsidRPr="00C96D76" w:rsidRDefault="00AF38E3" w:rsidP="00C96D76">
      <w:pPr>
        <w:suppressAutoHyphens/>
        <w:autoSpaceDN w:val="0"/>
        <w:spacing w:after="302" w:line="254" w:lineRule="auto"/>
        <w:ind w:left="536"/>
        <w:jc w:val="center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16"/>
          <w:lang w:eastAsia="it-IT"/>
        </w:rPr>
        <w:t xml:space="preserve"> </w:t>
      </w:r>
    </w:p>
    <w:p w:rsidR="00AF38E3" w:rsidRPr="00C96D76" w:rsidRDefault="00AF38E3" w:rsidP="00C96D76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                        Classe     1°    Sez.    F     n° totale alunni    21 </w:t>
      </w:r>
    </w:p>
    <w:p w:rsidR="00AF38E3" w:rsidRPr="00C96D76" w:rsidRDefault="00AF38E3" w:rsidP="00C96D76">
      <w:pPr>
        <w:suppressAutoHyphens/>
        <w:autoSpaceDN w:val="0"/>
        <w:spacing w:after="126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                                                Materia: MUSICA          </w:t>
      </w:r>
    </w:p>
    <w:p w:rsidR="00AF38E3" w:rsidRPr="00C96D76" w:rsidRDefault="00AF38E3" w:rsidP="00C96D76">
      <w:pPr>
        <w:suppressAutoHyphens/>
        <w:autoSpaceDN w:val="0"/>
        <w:spacing w:after="302" w:line="254" w:lineRule="auto"/>
        <w:ind w:left="536"/>
        <w:jc w:val="center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16"/>
          <w:lang w:eastAsia="it-IT"/>
        </w:rPr>
        <w:t xml:space="preserve"> </w:t>
      </w:r>
    </w:p>
    <w:p w:rsidR="00AF38E3" w:rsidRPr="00C96D76" w:rsidRDefault="00AF38E3" w:rsidP="00C96D76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COMPETENZA CHIAVE: FUNZIONE LINGUISTICHE - COMUNICATIVE </w:t>
      </w:r>
    </w:p>
    <w:p w:rsidR="00AF38E3" w:rsidRPr="00C96D76" w:rsidRDefault="00AF38E3" w:rsidP="00C96D76">
      <w:pPr>
        <w:suppressAutoHyphens/>
        <w:autoSpaceDN w:val="0"/>
        <w:spacing w:after="221" w:line="254" w:lineRule="auto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 </w:t>
      </w:r>
    </w:p>
    <w:p w:rsidR="00AF38E3" w:rsidRPr="00C96D76" w:rsidRDefault="00AF38E3" w:rsidP="00C96D76">
      <w:pPr>
        <w:suppressAutoHyphens/>
        <w:autoSpaceDN w:val="0"/>
        <w:spacing w:after="223" w:line="254" w:lineRule="auto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 </w:t>
      </w:r>
    </w:p>
    <w:p w:rsidR="00AF38E3" w:rsidRPr="00C96D76" w:rsidRDefault="00AF38E3" w:rsidP="00C96D76">
      <w:pPr>
        <w:suppressAutoHyphens/>
        <w:autoSpaceDN w:val="0"/>
        <w:spacing w:after="13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COMPETENZA DISCIPLINARE: COMPRENDERE CONCETTI FONDAMENTALI E </w:t>
      </w:r>
    </w:p>
    <w:p w:rsidR="00AF38E3" w:rsidRPr="00C96D76" w:rsidRDefault="00AF38E3" w:rsidP="00C96D76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UNIVERSALI DELLA PRODUZIONE MUSICALE </w:t>
      </w:r>
    </w:p>
    <w:p w:rsidR="00AF38E3" w:rsidRPr="00C96D76" w:rsidRDefault="00AF38E3" w:rsidP="00C96D76">
      <w:pPr>
        <w:suppressAutoHyphens/>
        <w:autoSpaceDN w:val="0"/>
        <w:spacing w:after="221" w:line="254" w:lineRule="auto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 </w:t>
      </w:r>
    </w:p>
    <w:p w:rsidR="00AF38E3" w:rsidRPr="00C96D76" w:rsidRDefault="00AF38E3" w:rsidP="00C96D76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Conoscenza: ELEMENTI DI BASE DEL LINGUAGGIO STORICO MUSICALE. </w:t>
      </w:r>
    </w:p>
    <w:p w:rsidR="00AF38E3" w:rsidRPr="00C96D76" w:rsidRDefault="00AF38E3" w:rsidP="00C96D76">
      <w:pPr>
        <w:suppressAutoHyphens/>
        <w:autoSpaceDN w:val="0"/>
        <w:spacing w:after="221" w:line="254" w:lineRule="auto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 </w:t>
      </w:r>
    </w:p>
    <w:p w:rsidR="00AF38E3" w:rsidRPr="00C96D76" w:rsidRDefault="00AF38E3" w:rsidP="00C96D76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>Abilità: COMPRENDE GLI ASPETTI STRUT</w:t>
      </w:r>
      <w:r>
        <w:rPr>
          <w:rFonts w:ascii="Comic Sans MS" w:hAnsi="Comic Sans MS" w:cs="Comic Sans MS"/>
          <w:color w:val="000000"/>
          <w:sz w:val="24"/>
          <w:lang w:eastAsia="it-IT"/>
        </w:rPr>
        <w:t>TURALI E LE FORMAZIONI MUSICALI.</w:t>
      </w: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 (  1° LIVELLO )  </w:t>
      </w:r>
    </w:p>
    <w:p w:rsidR="00AF38E3" w:rsidRPr="00C96D76" w:rsidRDefault="00AF38E3" w:rsidP="00C96D76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>Alunni valutati</w:t>
      </w:r>
    </w:p>
    <w:p w:rsidR="00AF38E3" w:rsidRPr="00C96D76" w:rsidRDefault="00AF38E3" w:rsidP="00C96D76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 con 10    =   0</w:t>
      </w:r>
    </w:p>
    <w:p w:rsidR="00AF38E3" w:rsidRPr="00C96D76" w:rsidRDefault="00AF38E3" w:rsidP="00C96D76">
      <w:pPr>
        <w:suppressAutoHyphens/>
        <w:autoSpaceDN w:val="0"/>
        <w:spacing w:after="0" w:line="415" w:lineRule="auto"/>
        <w:ind w:right="6011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 con  9    =   4        </w:t>
      </w:r>
    </w:p>
    <w:p w:rsidR="00AF38E3" w:rsidRPr="00C96D76" w:rsidRDefault="00AF38E3" w:rsidP="00C96D76">
      <w:pPr>
        <w:suppressAutoHyphens/>
        <w:autoSpaceDN w:val="0"/>
        <w:spacing w:after="0" w:line="415" w:lineRule="auto"/>
        <w:ind w:right="6011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 con  8   =    7        </w:t>
      </w:r>
    </w:p>
    <w:p w:rsidR="00AF38E3" w:rsidRPr="00C96D76" w:rsidRDefault="00AF38E3" w:rsidP="00C96D76">
      <w:pPr>
        <w:suppressAutoHyphens/>
        <w:autoSpaceDN w:val="0"/>
        <w:spacing w:after="0" w:line="415" w:lineRule="auto"/>
        <w:ind w:right="6011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 con  7   =    2       </w:t>
      </w:r>
    </w:p>
    <w:p w:rsidR="00AF38E3" w:rsidRPr="00C96D76" w:rsidRDefault="00AF38E3" w:rsidP="00C96D76">
      <w:pPr>
        <w:suppressAutoHyphens/>
        <w:autoSpaceDN w:val="0"/>
        <w:spacing w:after="0" w:line="415" w:lineRule="auto"/>
        <w:ind w:right="6011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 con  6   =    6         </w:t>
      </w:r>
    </w:p>
    <w:p w:rsidR="00AF38E3" w:rsidRPr="00C96D76" w:rsidRDefault="00AF38E3" w:rsidP="00C96D76">
      <w:pPr>
        <w:suppressAutoHyphens/>
        <w:autoSpaceDN w:val="0"/>
        <w:spacing w:after="0" w:line="415" w:lineRule="auto"/>
        <w:ind w:right="6011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 con  5   =    1</w:t>
      </w:r>
    </w:p>
    <w:p w:rsidR="00AF38E3" w:rsidRPr="00C96D76" w:rsidRDefault="00AF38E3" w:rsidP="00C96D76">
      <w:pPr>
        <w:suppressAutoHyphens/>
        <w:autoSpaceDN w:val="0"/>
        <w:spacing w:after="0" w:line="415" w:lineRule="auto"/>
        <w:ind w:right="6011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</w:p>
    <w:p w:rsidR="00AF38E3" w:rsidRPr="00C96D76" w:rsidRDefault="00AF38E3" w:rsidP="00C96D76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>Prove differenziate n° ………… Esito …………….</w:t>
      </w:r>
    </w:p>
    <w:p w:rsidR="00AF38E3" w:rsidRPr="00C96D76" w:rsidRDefault="00AF38E3" w:rsidP="00C96D76">
      <w:pPr>
        <w:suppressAutoHyphens/>
        <w:autoSpaceDN w:val="0"/>
        <w:spacing w:after="210" w:line="264" w:lineRule="auto"/>
        <w:ind w:left="-5" w:hanging="10"/>
        <w:jc w:val="both"/>
        <w:rPr>
          <w:rFonts w:ascii="Comic Sans MS" w:hAnsi="Comic Sans MS" w:cs="Comic Sans MS"/>
          <w:color w:val="000000"/>
          <w:sz w:val="24"/>
          <w:lang w:eastAsia="it-IT"/>
        </w:rPr>
      </w:pPr>
      <w:r w:rsidRPr="00C96D76">
        <w:rPr>
          <w:rFonts w:ascii="Comic Sans MS" w:hAnsi="Comic Sans MS" w:cs="Comic Sans MS"/>
          <w:color w:val="000000"/>
          <w:sz w:val="24"/>
          <w:lang w:eastAsia="it-IT"/>
        </w:rPr>
        <w:t xml:space="preserve"> 1 ALUNNO ASSENTE </w:t>
      </w:r>
    </w:p>
    <w:p w:rsidR="00AF38E3" w:rsidRDefault="00AF38E3">
      <w:bookmarkStart w:id="0" w:name="_GoBack"/>
      <w:bookmarkEnd w:id="0"/>
    </w:p>
    <w:sectPr w:rsidR="00AF38E3" w:rsidSect="00AB0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D76"/>
    <w:rsid w:val="005C4756"/>
    <w:rsid w:val="00AB0F44"/>
    <w:rsid w:val="00AF38E3"/>
    <w:rsid w:val="00BB64E6"/>
    <w:rsid w:val="00C96D76"/>
    <w:rsid w:val="00DD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4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110</Words>
  <Characters>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D'Alessandro</dc:creator>
  <cp:keywords/>
  <dc:description/>
  <cp:lastModifiedBy>Utente</cp:lastModifiedBy>
  <cp:revision>5</cp:revision>
  <dcterms:created xsi:type="dcterms:W3CDTF">2016-05-25T04:46:00Z</dcterms:created>
  <dcterms:modified xsi:type="dcterms:W3CDTF">2016-05-25T06:53:00Z</dcterms:modified>
</cp:coreProperties>
</file>