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48" w:rsidRDefault="00BE2B48">
      <w:pPr>
        <w:spacing w:after="210" w:line="264" w:lineRule="auto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bookmarkStart w:id="0" w:name="_GoBack"/>
      <w:bookmarkEnd w:id="0"/>
    </w:p>
    <w:p w:rsidR="00BE2B48" w:rsidRDefault="00A2485D">
      <w:pPr>
        <w:keepNext/>
        <w:keepLines/>
        <w:spacing w:after="94" w:line="249" w:lineRule="auto"/>
        <w:ind w:left="10" w:right="-11" w:hanging="10"/>
        <w:jc w:val="right"/>
        <w:rPr>
          <w:rFonts w:ascii="Comic Sans MS" w:eastAsia="Comic Sans MS" w:hAnsi="Comic Sans MS" w:cs="Comic Sans MS"/>
          <w:i/>
          <w:color w:val="000000"/>
          <w:sz w:val="28"/>
          <w:lang w:eastAsia="it-IT"/>
        </w:rPr>
      </w:pPr>
      <w:r>
        <w:rPr>
          <w:rFonts w:ascii="Comic Sans MS" w:eastAsia="Comic Sans MS" w:hAnsi="Comic Sans MS" w:cs="Comic Sans MS"/>
          <w:i/>
          <w:color w:val="000000"/>
          <w:sz w:val="28"/>
          <w:lang w:eastAsia="it-IT"/>
        </w:rPr>
        <w:t xml:space="preserve">SINTESI DEI RISULTATI DELLE VERIFICHE – 2° Quadrimestre </w:t>
      </w:r>
    </w:p>
    <w:p w:rsidR="00BE2B48" w:rsidRDefault="00A2485D">
      <w:pPr>
        <w:spacing w:after="302" w:line="249" w:lineRule="auto"/>
        <w:ind w:left="536"/>
        <w:jc w:val="center"/>
      </w:pPr>
      <w:r>
        <w:rPr>
          <w:rFonts w:ascii="Comic Sans MS" w:eastAsia="Comic Sans MS" w:hAnsi="Comic Sans MS" w:cs="Comic Sans MS"/>
          <w:color w:val="000000"/>
          <w:sz w:val="16"/>
          <w:lang w:eastAsia="it-IT"/>
        </w:rPr>
        <w:t xml:space="preserve"> </w:t>
      </w:r>
    </w:p>
    <w:p w:rsidR="00BE2B48" w:rsidRDefault="00A2485D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                 Classe     3°    Sez.    F      n° totale alunni    28  </w:t>
      </w:r>
    </w:p>
    <w:p w:rsidR="00BE2B48" w:rsidRDefault="00A2485D">
      <w:pPr>
        <w:spacing w:after="124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                                         Materia: MUSICA          </w:t>
      </w:r>
    </w:p>
    <w:p w:rsidR="00BE2B48" w:rsidRDefault="00A2485D">
      <w:pPr>
        <w:spacing w:after="304" w:line="249" w:lineRule="auto"/>
        <w:ind w:left="536"/>
        <w:jc w:val="center"/>
      </w:pPr>
      <w:r>
        <w:rPr>
          <w:rFonts w:ascii="Comic Sans MS" w:eastAsia="Comic Sans MS" w:hAnsi="Comic Sans MS" w:cs="Comic Sans MS"/>
          <w:color w:val="000000"/>
          <w:sz w:val="16"/>
          <w:lang w:eastAsia="it-IT"/>
        </w:rPr>
        <w:t xml:space="preserve"> </w:t>
      </w:r>
    </w:p>
    <w:p w:rsidR="00BE2B48" w:rsidRDefault="00A2485D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COMPETENZA CHIAVE: FUNZIONE LINGUISTICHE - COMUNICATIVE </w:t>
      </w:r>
    </w:p>
    <w:p w:rsidR="00BE2B48" w:rsidRDefault="00A2485D">
      <w:pPr>
        <w:spacing w:after="221" w:line="249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E2B48" w:rsidRDefault="00A2485D">
      <w:pPr>
        <w:spacing w:after="16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COMPETENZA DISCIPLINARE: COMPRENDERE CONCETTI FONDAMENTALI E </w:t>
      </w:r>
    </w:p>
    <w:p w:rsidR="00BE2B48" w:rsidRDefault="00A2485D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UNIVERSALI DELLA PRODUZIONE MUSICALE </w:t>
      </w:r>
    </w:p>
    <w:p w:rsidR="00BE2B48" w:rsidRDefault="00A2485D">
      <w:pPr>
        <w:spacing w:after="223" w:line="249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E2B48" w:rsidRDefault="00A2485D">
      <w:pPr>
        <w:spacing w:after="221" w:line="249" w:lineRule="auto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</w:t>
      </w:r>
    </w:p>
    <w:p w:rsidR="00BE2B48" w:rsidRDefault="00A2485D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Conoscenza: </w:t>
      </w: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POTENZIAMENTO ELEMENTI DI BASE DEL LINGUAGGIO STORICO MUSICALE.  </w:t>
      </w:r>
    </w:p>
    <w:p w:rsidR="00BE2B48" w:rsidRDefault="00BE2B48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</w:p>
    <w:p w:rsidR="00BE2B48" w:rsidRDefault="00A2485D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Abilità: COMPRENDE GLI ASPETTI STRUTTURALI DELLA STORIA DELLA MUSICA (  3° LIVELLO ) </w:t>
      </w:r>
    </w:p>
    <w:p w:rsidR="00BE2B48" w:rsidRDefault="00A2485D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Alunni valutati </w:t>
      </w:r>
    </w:p>
    <w:p w:rsidR="00BE2B48" w:rsidRDefault="00A2485D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con 10   =   10</w:t>
      </w:r>
    </w:p>
    <w:p w:rsidR="00BE2B48" w:rsidRDefault="00A2485D">
      <w:pPr>
        <w:spacing w:after="2" w:line="410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con  9   =    11      </w:t>
      </w:r>
    </w:p>
    <w:p w:rsidR="00BE2B48" w:rsidRDefault="00A2485D">
      <w:pPr>
        <w:spacing w:after="2" w:line="410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con  8   =     4      </w:t>
      </w:r>
    </w:p>
    <w:p w:rsidR="00BE2B48" w:rsidRDefault="00A2485D">
      <w:pPr>
        <w:spacing w:after="2" w:line="410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</w:t>
      </w: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con  7   =     2    </w:t>
      </w:r>
    </w:p>
    <w:p w:rsidR="00BE2B48" w:rsidRDefault="00A2485D">
      <w:pPr>
        <w:spacing w:after="2" w:line="410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con  6   =           </w:t>
      </w:r>
    </w:p>
    <w:p w:rsidR="00BE2B48" w:rsidRDefault="00A2485D">
      <w:pPr>
        <w:spacing w:after="2" w:line="410" w:lineRule="auto"/>
        <w:ind w:left="-5" w:right="6012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       con  5  </w:t>
      </w:r>
    </w:p>
    <w:p w:rsidR="00BE2B48" w:rsidRDefault="00A2485D">
      <w:pPr>
        <w:spacing w:after="210"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Prove differenziate n° ………… Esito ……………. </w:t>
      </w:r>
    </w:p>
    <w:p w:rsidR="00BE2B48" w:rsidRDefault="00A2485D">
      <w:pPr>
        <w:spacing w:line="264" w:lineRule="auto"/>
        <w:ind w:left="-5" w:hanging="10"/>
        <w:jc w:val="both"/>
        <w:rPr>
          <w:rFonts w:ascii="Comic Sans MS" w:eastAsia="Comic Sans MS" w:hAnsi="Comic Sans MS" w:cs="Comic Sans MS"/>
          <w:color w:val="000000"/>
          <w:sz w:val="24"/>
          <w:lang w:eastAsia="it-IT"/>
        </w:rPr>
      </w:pPr>
      <w:r>
        <w:rPr>
          <w:rFonts w:ascii="Comic Sans MS" w:eastAsia="Comic Sans MS" w:hAnsi="Comic Sans MS" w:cs="Comic Sans MS"/>
          <w:color w:val="000000"/>
          <w:sz w:val="24"/>
          <w:lang w:eastAsia="it-IT"/>
        </w:rPr>
        <w:t xml:space="preserve">1 ALUNNI ASSENTE </w:t>
      </w:r>
    </w:p>
    <w:p w:rsidR="00BE2B48" w:rsidRDefault="00A2485D">
      <w:pPr>
        <w:spacing w:after="0" w:line="249" w:lineRule="auto"/>
      </w:pPr>
      <w:r>
        <w:rPr>
          <w:rFonts w:cs="Calibri"/>
          <w:b/>
          <w:color w:val="000000"/>
          <w:lang w:eastAsia="it-IT"/>
        </w:rPr>
        <w:lastRenderedPageBreak/>
        <w:t xml:space="preserve"> </w:t>
      </w:r>
    </w:p>
    <w:p w:rsidR="00BE2B48" w:rsidRDefault="00BE2B48"/>
    <w:sectPr w:rsidR="00BE2B4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5D" w:rsidRDefault="00A2485D">
      <w:pPr>
        <w:spacing w:after="0" w:line="240" w:lineRule="auto"/>
      </w:pPr>
      <w:r>
        <w:separator/>
      </w:r>
    </w:p>
  </w:endnote>
  <w:endnote w:type="continuationSeparator" w:id="0">
    <w:p w:rsidR="00A2485D" w:rsidRDefault="00A2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5D" w:rsidRDefault="00A248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485D" w:rsidRDefault="00A2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2B48"/>
    <w:rsid w:val="00094917"/>
    <w:rsid w:val="00A2485D"/>
    <w:rsid w:val="00B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9AC3-F35E-480D-8664-D9DD0EA2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dc:description/>
  <cp:lastModifiedBy>Daniele D'Alessandro</cp:lastModifiedBy>
  <cp:revision>2</cp:revision>
  <dcterms:created xsi:type="dcterms:W3CDTF">2016-05-25T04:54:00Z</dcterms:created>
  <dcterms:modified xsi:type="dcterms:W3CDTF">2016-05-25T04:54:00Z</dcterms:modified>
</cp:coreProperties>
</file>